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A0235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B225FB" w:rsidRDefault="00FF0D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Pr="00FF0D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B225FB">
        <w:rPr>
          <w:rFonts w:ascii="PT Astra Serif" w:hAnsi="PT Astra Serif"/>
          <w:b/>
          <w:sz w:val="28"/>
          <w:szCs w:val="28"/>
          <w:u w:val="single"/>
        </w:rPr>
        <w:t>Семено-Красиловского</w:t>
      </w:r>
      <w:proofErr w:type="spellEnd"/>
      <w:r w:rsidRPr="00FF0DBD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FF0D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 w:rsidRPr="00FF0DBD">
        <w:rPr>
          <w:rFonts w:ascii="PT Astra Serif" w:hAnsi="PT Astra Serif"/>
          <w:b/>
          <w:sz w:val="28"/>
          <w:szCs w:val="28"/>
          <w:u w:val="single"/>
        </w:rPr>
        <w:t>Кытмановского</w:t>
      </w:r>
      <w:proofErr w:type="spellEnd"/>
      <w:r w:rsidRPr="00FF0DBD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954EA" w:rsidRDefault="00D954EA" w:rsidP="00D954EA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D954E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F0DB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B225FB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64" w:rsidRDefault="00627B64">
      <w:r>
        <w:separator/>
      </w:r>
    </w:p>
  </w:endnote>
  <w:endnote w:type="continuationSeparator" w:id="0">
    <w:p w:rsidR="00627B64" w:rsidRDefault="0062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64" w:rsidRDefault="00627B64">
      <w:r>
        <w:separator/>
      </w:r>
    </w:p>
  </w:footnote>
  <w:footnote w:type="continuationSeparator" w:id="0">
    <w:p w:rsidR="00627B64" w:rsidRDefault="0062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27B64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A0235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1CDA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69DB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954EA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8F49-C719-4F5A-AC1F-E20B7AD1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2023-05-22T04:42:00Z</dcterms:created>
  <dcterms:modified xsi:type="dcterms:W3CDTF">2024-05-28T10:25:00Z</dcterms:modified>
</cp:coreProperties>
</file>